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820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72106E7">
      <w:pPr>
        <w:spacing w:before="4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73D8813C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D8B1751">
      <w:pPr>
        <w:spacing w:before="2" w:line="240" w:lineRule="auto"/>
        <w:rPr>
          <w:rFonts w:ascii="宋体" w:hAnsi="宋体" w:eastAsia="宋体" w:cs="宋体"/>
          <w:sz w:val="15"/>
          <w:szCs w:val="15"/>
        </w:rPr>
      </w:pPr>
    </w:p>
    <w:p w14:paraId="566B1C2E">
      <w:pPr>
        <w:pStyle w:val="3"/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</w:p>
    <w:p w14:paraId="20C44DB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F4ECEAE">
      <w:pPr>
        <w:spacing w:before="4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0A2DB03D">
      <w:pPr>
        <w:pStyle w:val="2"/>
        <w:spacing w:line="163" w:lineRule="auto"/>
        <w:ind w:left="3932" w:right="0"/>
        <w:jc w:val="left"/>
      </w:pPr>
      <w:r>
        <w:t>湖南省第二类创新医疗器械特别审查</w:t>
      </w:r>
      <w:r>
        <w:rPr>
          <w:w w:val="99"/>
        </w:rPr>
        <w:t xml:space="preserve"> </w:t>
      </w:r>
      <w:r>
        <w:t>申请表</w:t>
      </w:r>
    </w:p>
    <w:p w14:paraId="36958B30"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 w14:paraId="22DC7725">
      <w:pPr>
        <w:spacing w:before="18" w:line="240" w:lineRule="auto"/>
        <w:rPr>
          <w:rFonts w:ascii="Arial Unicode MS" w:hAnsi="Arial Unicode MS" w:eastAsia="Arial Unicode MS" w:cs="Arial Unicode MS"/>
          <w:sz w:val="10"/>
          <w:szCs w:val="10"/>
        </w:rPr>
      </w:pPr>
    </w:p>
    <w:tbl>
      <w:tblPr>
        <w:tblStyle w:val="4"/>
        <w:tblW w:w="0" w:type="auto"/>
        <w:tblInd w:w="2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6850"/>
      </w:tblGrid>
      <w:tr w14:paraId="3C2B0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EEDCC">
            <w:pPr>
              <w:pStyle w:val="8"/>
              <w:spacing w:before="153" w:line="240" w:lineRule="auto"/>
              <w:ind w:left="43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产品名称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45F43"/>
        </w:tc>
      </w:tr>
      <w:tr w14:paraId="6F12A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DF3AB">
            <w:pPr>
              <w:pStyle w:val="8"/>
              <w:spacing w:before="152" w:line="240" w:lineRule="auto"/>
              <w:ind w:left="3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申请人名称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D47D1"/>
        </w:tc>
      </w:tr>
      <w:tr w14:paraId="5843B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34E41">
            <w:pPr>
              <w:pStyle w:val="8"/>
              <w:spacing w:before="33" w:line="312" w:lineRule="exact"/>
              <w:ind w:left="660" w:right="304" w:hanging="348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申请人注册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地址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A6AAD"/>
        </w:tc>
      </w:tr>
      <w:tr w14:paraId="652B1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F3144">
            <w:pPr>
              <w:pStyle w:val="8"/>
              <w:spacing w:before="156" w:line="240" w:lineRule="auto"/>
              <w:ind w:left="43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生产地址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80289"/>
        </w:tc>
      </w:tr>
      <w:tr w14:paraId="7DF0F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62276">
            <w:pPr>
              <w:pStyle w:val="8"/>
              <w:spacing w:before="177" w:line="240" w:lineRule="auto"/>
              <w:ind w:left="37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规格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1B06B"/>
        </w:tc>
      </w:tr>
      <w:tr w14:paraId="0577A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C4FC">
            <w:pPr>
              <w:pStyle w:val="8"/>
              <w:spacing w:before="1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</w:p>
          <w:p w14:paraId="1BFA4B75">
            <w:pPr>
              <w:pStyle w:val="8"/>
              <w:spacing w:line="312" w:lineRule="exact"/>
              <w:ind w:left="653" w:right="292" w:hanging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性能结构及 组成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7A299"/>
        </w:tc>
      </w:tr>
      <w:tr w14:paraId="2FA8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2628">
            <w:pPr>
              <w:pStyle w:val="8"/>
              <w:spacing w:before="3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27"/>
                <w:szCs w:val="27"/>
              </w:rPr>
            </w:pPr>
          </w:p>
          <w:p w14:paraId="07731743">
            <w:pPr>
              <w:pStyle w:val="8"/>
              <w:spacing w:line="312" w:lineRule="exact"/>
              <w:ind w:left="413" w:right="139" w:hanging="27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主要工作原理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作用机理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4729A"/>
        </w:tc>
      </w:tr>
      <w:tr w14:paraId="23AFB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exac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DE20D">
            <w:pPr>
              <w:pStyle w:val="8"/>
              <w:spacing w:before="9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1"/>
                <w:szCs w:val="31"/>
              </w:rPr>
            </w:pPr>
          </w:p>
          <w:p w14:paraId="73C521E0">
            <w:pPr>
              <w:pStyle w:val="8"/>
              <w:spacing w:line="240" w:lineRule="auto"/>
              <w:ind w:left="4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预期用途</w:t>
            </w:r>
          </w:p>
        </w:tc>
        <w:tc>
          <w:tcPr>
            <w:tcW w:w="6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60B1"/>
        </w:tc>
      </w:tr>
      <w:tr w14:paraId="4DE80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8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F0FD">
            <w:pPr>
              <w:pStyle w:val="8"/>
              <w:spacing w:before="13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15"/>
                <w:szCs w:val="15"/>
              </w:rPr>
            </w:pPr>
          </w:p>
          <w:p w14:paraId="5717B878">
            <w:pPr>
              <w:pStyle w:val="8"/>
              <w:tabs>
                <w:tab w:val="left" w:pos="2863"/>
                <w:tab w:val="left" w:pos="5623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传真：</w:t>
            </w:r>
          </w:p>
          <w:p w14:paraId="00652AA6">
            <w:pPr>
              <w:pStyle w:val="8"/>
              <w:spacing w:before="8" w:line="240" w:lineRule="auto"/>
              <w:ind w:right="0"/>
              <w:jc w:val="left"/>
              <w:rPr>
                <w:rFonts w:ascii="Arial Unicode MS" w:hAnsi="Arial Unicode MS" w:eastAsia="Arial Unicode MS" w:cs="Arial Unicode MS"/>
                <w:sz w:val="35"/>
                <w:szCs w:val="35"/>
              </w:rPr>
            </w:pPr>
          </w:p>
          <w:p w14:paraId="0D95B798">
            <w:pPr>
              <w:pStyle w:val="8"/>
              <w:tabs>
                <w:tab w:val="left" w:pos="2983"/>
                <w:tab w:val="left" w:pos="5635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联系地址：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e-mail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手机：</w:t>
            </w:r>
          </w:p>
        </w:tc>
      </w:tr>
    </w:tbl>
    <w:p w14:paraId="610D8B5F">
      <w:pPr>
        <w:spacing w:after="0" w:line="240" w:lineRule="auto"/>
        <w:jc w:val="lef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footerReference r:id="rId6" w:type="even"/>
          <w:pgSz w:w="11910" w:h="16840"/>
          <w:pgMar w:top="1580" w:right="1520" w:bottom="1080" w:left="1360" w:header="0" w:footer="887" w:gutter="0"/>
          <w:cols w:space="720" w:num="1"/>
        </w:sectPr>
      </w:pPr>
    </w:p>
    <w:p w14:paraId="7842FD5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FBBAB4A">
      <w:pPr>
        <w:spacing w:before="7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4"/>
        <w:tblW w:w="0" w:type="auto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3076"/>
        <w:gridCol w:w="2943"/>
      </w:tblGrid>
      <w:tr w14:paraId="4651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6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8B8444">
            <w:pPr>
              <w:pStyle w:val="8"/>
              <w:spacing w:line="278" w:lineRule="exact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申请资料：</w:t>
            </w:r>
          </w:p>
        </w:tc>
        <w:tc>
          <w:tcPr>
            <w:tcW w:w="30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4F950EE"/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988CF9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E55B59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AACC41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AE7E14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426DC9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10AD52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713D0D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47C446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7A512B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941001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5713DD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E84C86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7657A3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066455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0897ED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94603C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8B2CB8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76A7EA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A9F3F6">
            <w:pPr>
              <w:pStyle w:val="8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5DB7785">
            <w:pPr>
              <w:pStyle w:val="8"/>
              <w:spacing w:line="240" w:lineRule="auto"/>
              <w:ind w:left="16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（可附页）</w:t>
            </w:r>
          </w:p>
        </w:tc>
      </w:tr>
      <w:tr w14:paraId="20F29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exact"/>
        </w:trPr>
        <w:tc>
          <w:tcPr>
            <w:tcW w:w="8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F5214">
            <w:pPr>
              <w:pStyle w:val="8"/>
              <w:spacing w:before="133" w:line="312" w:lineRule="exact"/>
              <w:ind w:left="103" w:right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备注：申请人如实填写利益相关方面的专家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单位信息，包括但不限于理化指标检</w:t>
            </w:r>
            <w:r>
              <w:rPr>
                <w:rFonts w:ascii="宋体" w:hAnsi="宋体" w:eastAsia="宋体" w:cs="宋体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测、生物性能试验、动物实验、临床试验、合作研究者、知识产权买卖方等，并</w:t>
            </w:r>
            <w:r>
              <w:rPr>
                <w:rFonts w:ascii="宋体" w:hAnsi="宋体" w:eastAsia="宋体" w:cs="宋体"/>
                <w:spacing w:val="-9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明确申请回避的专家及理由。</w:t>
            </w:r>
          </w:p>
        </w:tc>
      </w:tr>
      <w:tr w14:paraId="3ADD5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exact"/>
        </w:trPr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486CD0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D23C73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CA9378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FDD8DB">
            <w:pPr>
              <w:pStyle w:val="8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E4014D5">
            <w:pPr>
              <w:pStyle w:val="8"/>
              <w:spacing w:line="715" w:lineRule="auto"/>
              <w:ind w:left="103" w:right="23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申请单位（盖章）：</w:t>
            </w:r>
            <w:r>
              <w:rPr>
                <w:rFonts w:ascii="宋体" w:hAnsi="宋体" w:eastAsia="宋体" w:cs="宋体"/>
                <w:spacing w:val="-1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法定代表人（签字）：</w:t>
            </w:r>
          </w:p>
        </w:tc>
        <w:tc>
          <w:tcPr>
            <w:tcW w:w="60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0DF541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A42008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DCB1B7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00B34A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947430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E67F99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DC16A6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14448F">
            <w:pPr>
              <w:pStyle w:val="8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66CEA55">
            <w:pPr>
              <w:pStyle w:val="8"/>
              <w:spacing w:line="240" w:lineRule="auto"/>
              <w:ind w:left="23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申请日期：</w:t>
            </w:r>
          </w:p>
        </w:tc>
      </w:tr>
    </w:tbl>
    <w:p w14:paraId="2D6F0D00">
      <w:pPr>
        <w:spacing w:before="4" w:line="240" w:lineRule="auto"/>
        <w:rPr>
          <w:rFonts w:ascii="Times New Roman" w:hAnsi="Times New Roman" w:eastAsia="Times New Roman" w:cs="Times New Roman"/>
          <w:sz w:val="18"/>
          <w:szCs w:val="18"/>
        </w:rPr>
      </w:pPr>
      <w:bookmarkStart w:id="0" w:name="_GoBack"/>
      <w:bookmarkEnd w:id="0"/>
    </w:p>
    <w:sectPr>
      <w:pgSz w:w="11910" w:h="16840"/>
      <w:pgMar w:top="1580" w:right="1360" w:bottom="1080" w:left="1360" w:header="0" w:footer="8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003A"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478.6pt;margin-top:782.3pt;height:20.25pt;width:43.9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DD5D47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98147"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72.65pt;margin-top:782.3pt;height:20.25pt;width:44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E4D9855"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/>
                    <w:w w:val="100"/>
                    <w:sz w:val="28"/>
                  </w:rPr>
                  <w:t>-</w:t>
                </w:r>
                <w:r>
                  <w:rPr>
                    <w:rFonts w:ascii="宋体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/>
                    <w:w w:val="10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/>
                    <w:spacing w:val="-3"/>
                    <w:sz w:val="28"/>
                  </w:rPr>
                  <w:t xml:space="preserve"> </w:t>
                </w:r>
                <w:r>
                  <w:rPr>
                    <w:rFonts w:ascii="宋体"/>
                    <w:w w:val="10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481836DC"/>
    <w:rsid w:val="6AC25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64" w:hanging="2859"/>
      <w:outlineLvl w:val="1"/>
    </w:pPr>
    <w:rPr>
      <w:rFonts w:ascii="Arial Unicode MS" w:hAnsi="Arial Unicode MS" w:eastAsia="Arial Unicode MS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宋体" w:hAnsi="宋体" w:eastAsia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338</Words>
  <Characters>378</Characters>
  <TotalTime>3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jianshu</dc:creator>
  <cp:lastModifiedBy>沉吟悲秋风</cp:lastModifiedBy>
  <dcterms:modified xsi:type="dcterms:W3CDTF">2026-02-27T03:54:54Z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2026-02-27T00:00:00Z</vt:filetime>
  </property>
  <property fmtid="{D5CDD505-2E9C-101B-9397-08002B2CF9AE}" pid="4" name="KSOTemplateDocerSaveRecord">
    <vt:lpwstr>eyJoZGlkIjoiYWNlMGYzYzM5MzNlYTczMmU2MmRlODM2YjhkZDNjZTEiLCJ1c2VySWQiOiIzODczOTk1OTgifQ==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CE23B21D2EE54E53A44DCC3B74312F2D_12</vt:lpwstr>
  </property>
</Properties>
</file>